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E0A61" w14:textId="77777777" w:rsidR="00B011BC" w:rsidRPr="00042B76" w:rsidRDefault="00B011BC" w:rsidP="00B011BC">
      <w:pPr>
        <w:pStyle w:val="Heading1"/>
        <w:ind w:left="2160" w:hanging="2160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3353"/>
      </w:tblGrid>
      <w:tr w:rsidR="002A5989" w:rsidRPr="00042B76" w14:paraId="7AD793C5" w14:textId="77777777" w:rsidTr="00E92003">
        <w:trPr>
          <w:trHeight w:val="418"/>
        </w:trPr>
        <w:tc>
          <w:tcPr>
            <w:tcW w:w="5266" w:type="dxa"/>
            <w:shd w:val="clear" w:color="auto" w:fill="F2F2F2"/>
          </w:tcPr>
          <w:p w14:paraId="6A511C27" w14:textId="77777777" w:rsidR="002A5989" w:rsidRPr="00E826FD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Útgerð</w:t>
            </w:r>
          </w:p>
        </w:tc>
        <w:tc>
          <w:tcPr>
            <w:tcW w:w="3353" w:type="dxa"/>
            <w:shd w:val="clear" w:color="auto" w:fill="F2F2F2"/>
          </w:tcPr>
          <w:p w14:paraId="44B1FA2E" w14:textId="77777777" w:rsidR="002A5989" w:rsidRPr="00E826FD" w:rsidRDefault="002A5989" w:rsidP="00E92003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Kt.</w:t>
            </w:r>
          </w:p>
        </w:tc>
      </w:tr>
      <w:tr w:rsidR="002A5989" w:rsidRPr="00042B76" w14:paraId="735C8EF1" w14:textId="77777777" w:rsidTr="00E92003">
        <w:trPr>
          <w:trHeight w:val="474"/>
        </w:trPr>
        <w:tc>
          <w:tcPr>
            <w:tcW w:w="5266" w:type="dxa"/>
          </w:tcPr>
          <w:p w14:paraId="3B4CDD56" w14:textId="77777777" w:rsidR="002A5989" w:rsidRPr="00E826FD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0ED3EDF5" w14:textId="77777777" w:rsidR="002A5989" w:rsidRPr="00E826FD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14:paraId="78B3B3E5" w14:textId="77777777" w:rsidTr="00042B76">
        <w:trPr>
          <w:trHeight w:val="418"/>
        </w:trPr>
        <w:tc>
          <w:tcPr>
            <w:tcW w:w="5266" w:type="dxa"/>
            <w:shd w:val="clear" w:color="auto" w:fill="F2F2F2"/>
          </w:tcPr>
          <w:p w14:paraId="40E4A392" w14:textId="77777777" w:rsidR="00042B76" w:rsidRPr="00E826FD" w:rsidRDefault="00460792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Báts</w:t>
            </w: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verji</w:t>
            </w:r>
          </w:p>
        </w:tc>
        <w:tc>
          <w:tcPr>
            <w:tcW w:w="3353" w:type="dxa"/>
            <w:shd w:val="clear" w:color="auto" w:fill="F2F2F2"/>
          </w:tcPr>
          <w:p w14:paraId="1E63E0CC" w14:textId="77777777"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Kt.</w:t>
            </w:r>
          </w:p>
        </w:tc>
      </w:tr>
      <w:tr w:rsidR="00042B76" w:rsidRPr="00042B76" w14:paraId="03A15E22" w14:textId="77777777" w:rsidTr="00042B76">
        <w:trPr>
          <w:trHeight w:val="474"/>
        </w:trPr>
        <w:tc>
          <w:tcPr>
            <w:tcW w:w="5266" w:type="dxa"/>
          </w:tcPr>
          <w:p w14:paraId="21094477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7B944ED6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14:paraId="55F248C3" w14:textId="77777777" w:rsidTr="00042B76">
        <w:trPr>
          <w:trHeight w:val="432"/>
        </w:trPr>
        <w:tc>
          <w:tcPr>
            <w:tcW w:w="5266" w:type="dxa"/>
            <w:shd w:val="clear" w:color="auto" w:fill="F2F2F2"/>
          </w:tcPr>
          <w:p w14:paraId="60A4F187" w14:textId="77777777" w:rsidR="00042B76" w:rsidRPr="00E826FD" w:rsidRDefault="00864A3A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Bátur</w:t>
            </w: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</w:t>
            </w:r>
            <w:r w:rsidR="00042B76"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og skrn.</w:t>
            </w:r>
          </w:p>
        </w:tc>
        <w:tc>
          <w:tcPr>
            <w:tcW w:w="3353" w:type="dxa"/>
            <w:shd w:val="clear" w:color="auto" w:fill="F2F2F2"/>
          </w:tcPr>
          <w:p w14:paraId="32D2A435" w14:textId="77777777" w:rsidR="00042B76" w:rsidRPr="00E826FD" w:rsidRDefault="00042B76" w:rsidP="00864A3A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Staða á </w:t>
            </w:r>
            <w:r w:rsidR="00864A3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báti</w:t>
            </w:r>
          </w:p>
        </w:tc>
      </w:tr>
      <w:tr w:rsidR="00042B76" w:rsidRPr="00042B76" w14:paraId="473BE555" w14:textId="77777777" w:rsidTr="00042B76">
        <w:trPr>
          <w:trHeight w:val="488"/>
        </w:trPr>
        <w:tc>
          <w:tcPr>
            <w:tcW w:w="5266" w:type="dxa"/>
          </w:tcPr>
          <w:p w14:paraId="4ADE53EE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4E46AB4D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08267AA6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B011BC" w:rsidRPr="00042B76" w14:paraId="35EB174A" w14:textId="77777777" w:rsidTr="00E92003">
        <w:trPr>
          <w:trHeight w:val="418"/>
        </w:trPr>
        <w:tc>
          <w:tcPr>
            <w:tcW w:w="5266" w:type="dxa"/>
            <w:shd w:val="clear" w:color="auto" w:fill="F2F2F2"/>
          </w:tcPr>
          <w:p w14:paraId="5FD9BC1A" w14:textId="77777777" w:rsidR="00B011BC" w:rsidRPr="00E826FD" w:rsidRDefault="002139FB" w:rsidP="00864A3A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Lögheimili</w:t>
            </w:r>
            <w:r w:rsidR="00042B76"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</w:t>
            </w:r>
            <w:r w:rsidR="00864A3A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báts</w:t>
            </w:r>
            <w:r w:rsidR="00864A3A"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verja</w:t>
            </w:r>
          </w:p>
        </w:tc>
        <w:tc>
          <w:tcPr>
            <w:tcW w:w="3353" w:type="dxa"/>
            <w:shd w:val="clear" w:color="auto" w:fill="F2F2F2"/>
          </w:tcPr>
          <w:p w14:paraId="3F122390" w14:textId="77777777" w:rsidR="00B011BC" w:rsidRPr="00E826FD" w:rsidRDefault="00584977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  <w:r w:rsidR="00460792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 og netfang</w:t>
            </w:r>
          </w:p>
        </w:tc>
      </w:tr>
      <w:tr w:rsidR="00B011BC" w:rsidRPr="00042B76" w14:paraId="5764B146" w14:textId="77777777" w:rsidTr="00E92003">
        <w:trPr>
          <w:trHeight w:val="488"/>
        </w:trPr>
        <w:tc>
          <w:tcPr>
            <w:tcW w:w="5266" w:type="dxa"/>
          </w:tcPr>
          <w:p w14:paraId="16E952C5" w14:textId="77777777" w:rsidR="0011642C" w:rsidRPr="00E826FD" w:rsidRDefault="0011642C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1018FDBA" w14:textId="77777777" w:rsidR="005E2EF5" w:rsidRPr="00E826FD" w:rsidRDefault="005E2EF5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29CA77DA" w14:textId="77777777" w:rsidR="00B011BC" w:rsidRPr="00E826FD" w:rsidRDefault="00B011BC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14:paraId="6ADD4BD4" w14:textId="77777777" w:rsidTr="002139FB">
        <w:trPr>
          <w:trHeight w:val="432"/>
        </w:trPr>
        <w:tc>
          <w:tcPr>
            <w:tcW w:w="5266" w:type="dxa"/>
            <w:shd w:val="clear" w:color="auto" w:fill="F2F2F2"/>
          </w:tcPr>
          <w:p w14:paraId="4CF1A46B" w14:textId="77777777"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Dvalarstaður</w:t>
            </w:r>
          </w:p>
        </w:tc>
        <w:tc>
          <w:tcPr>
            <w:tcW w:w="3353" w:type="dxa"/>
            <w:shd w:val="clear" w:color="auto" w:fill="F2F2F2"/>
          </w:tcPr>
          <w:p w14:paraId="6D3D7C7A" w14:textId="77777777"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  <w:r w:rsidR="00460792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og netfang</w:t>
            </w:r>
          </w:p>
        </w:tc>
      </w:tr>
      <w:tr w:rsidR="002139FB" w:rsidRPr="00042B76" w14:paraId="40795D63" w14:textId="77777777" w:rsidTr="002139FB">
        <w:trPr>
          <w:trHeight w:val="488"/>
        </w:trPr>
        <w:tc>
          <w:tcPr>
            <w:tcW w:w="5266" w:type="dxa"/>
          </w:tcPr>
          <w:p w14:paraId="46B2F96E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5B17BCB6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38AF8475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14:paraId="648E1E61" w14:textId="77777777" w:rsidTr="002139FB">
        <w:trPr>
          <w:trHeight w:val="432"/>
        </w:trPr>
        <w:tc>
          <w:tcPr>
            <w:tcW w:w="5266" w:type="dxa"/>
            <w:shd w:val="clear" w:color="auto" w:fill="F2F2F2"/>
          </w:tcPr>
          <w:p w14:paraId="0B00737D" w14:textId="77777777"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Nánasti aðstandandi</w:t>
            </w:r>
          </w:p>
        </w:tc>
        <w:tc>
          <w:tcPr>
            <w:tcW w:w="3353" w:type="dxa"/>
            <w:shd w:val="clear" w:color="auto" w:fill="F2F2F2"/>
          </w:tcPr>
          <w:p w14:paraId="2B5B31B1" w14:textId="77777777"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  <w:r w:rsidR="00460792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og netfang</w:t>
            </w:r>
          </w:p>
        </w:tc>
      </w:tr>
      <w:tr w:rsidR="002139FB" w:rsidRPr="00042B76" w14:paraId="694AE965" w14:textId="77777777" w:rsidTr="002139FB">
        <w:trPr>
          <w:trHeight w:val="488"/>
        </w:trPr>
        <w:tc>
          <w:tcPr>
            <w:tcW w:w="5266" w:type="dxa"/>
          </w:tcPr>
          <w:p w14:paraId="3B30493A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467615AE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3B2A855C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14:paraId="0C77EB83" w14:textId="77777777" w:rsidTr="002139FB">
        <w:trPr>
          <w:trHeight w:val="432"/>
        </w:trPr>
        <w:tc>
          <w:tcPr>
            <w:tcW w:w="5266" w:type="dxa"/>
            <w:shd w:val="clear" w:color="auto" w:fill="F2F2F2"/>
          </w:tcPr>
          <w:p w14:paraId="79E8B2C3" w14:textId="77777777"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Heima</w:t>
            </w:r>
          </w:p>
        </w:tc>
        <w:tc>
          <w:tcPr>
            <w:tcW w:w="3353" w:type="dxa"/>
            <w:shd w:val="clear" w:color="auto" w:fill="F2F2F2"/>
          </w:tcPr>
          <w:p w14:paraId="6F1ED255" w14:textId="77777777" w:rsidR="002139FB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Tengsl við </w:t>
            </w:r>
            <w:r w:rsidR="0051155E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báts</w:t>
            </w: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verja</w:t>
            </w:r>
          </w:p>
        </w:tc>
      </w:tr>
      <w:tr w:rsidR="002139FB" w:rsidRPr="00042B76" w14:paraId="7A6801FE" w14:textId="77777777" w:rsidTr="002139FB">
        <w:trPr>
          <w:trHeight w:val="488"/>
        </w:trPr>
        <w:tc>
          <w:tcPr>
            <w:tcW w:w="5266" w:type="dxa"/>
          </w:tcPr>
          <w:p w14:paraId="6F92B1F7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69C24577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5CEFE66E" w14:textId="77777777"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14:paraId="7348F830" w14:textId="77777777" w:rsidTr="00042B76">
        <w:trPr>
          <w:trHeight w:val="432"/>
        </w:trPr>
        <w:tc>
          <w:tcPr>
            <w:tcW w:w="5266" w:type="dxa"/>
            <w:shd w:val="clear" w:color="auto" w:fill="F2F2F2"/>
          </w:tcPr>
          <w:p w14:paraId="03216D08" w14:textId="77777777"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Stéttarfélag</w:t>
            </w:r>
          </w:p>
        </w:tc>
        <w:tc>
          <w:tcPr>
            <w:tcW w:w="3353" w:type="dxa"/>
            <w:shd w:val="clear" w:color="auto" w:fill="F2F2F2"/>
          </w:tcPr>
          <w:p w14:paraId="346073D8" w14:textId="77777777"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Lífeyrissjóður</w:t>
            </w:r>
          </w:p>
        </w:tc>
      </w:tr>
      <w:tr w:rsidR="00042B76" w:rsidRPr="00042B76" w14:paraId="72669D2B" w14:textId="77777777" w:rsidTr="00042B76">
        <w:trPr>
          <w:trHeight w:val="488"/>
        </w:trPr>
        <w:tc>
          <w:tcPr>
            <w:tcW w:w="5266" w:type="dxa"/>
          </w:tcPr>
          <w:p w14:paraId="51664EA9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5CE481BC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14:paraId="4551E90E" w14:textId="77777777"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157CF" w:rsidRPr="00042B76" w14:paraId="089FC34E" w14:textId="77777777" w:rsidTr="005C22A3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14:paraId="65A867B7" w14:textId="77777777" w:rsidR="000157CF" w:rsidRPr="00E826FD" w:rsidRDefault="000157CF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Atvinnuréttindi</w:t>
            </w:r>
          </w:p>
        </w:tc>
      </w:tr>
      <w:tr w:rsidR="000157CF" w:rsidRPr="00042B76" w14:paraId="59F4F2F0" w14:textId="77777777" w:rsidTr="005C22A3">
        <w:trPr>
          <w:trHeight w:val="488"/>
        </w:trPr>
        <w:tc>
          <w:tcPr>
            <w:tcW w:w="8619" w:type="dxa"/>
            <w:gridSpan w:val="2"/>
          </w:tcPr>
          <w:p w14:paraId="7414496B" w14:textId="77777777" w:rsidR="000157CF" w:rsidRPr="00E826FD" w:rsidRDefault="000157CF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49519604" w14:textId="77777777" w:rsidR="000157CF" w:rsidRPr="00E826FD" w:rsidRDefault="000157CF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F52834" w:rsidRPr="00042B76" w14:paraId="454C795B" w14:textId="77777777" w:rsidTr="005C22A3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14:paraId="2518D913" w14:textId="77777777" w:rsidR="00F52834" w:rsidRPr="00E826FD" w:rsidRDefault="00F52834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Ráðning hófst</w:t>
            </w:r>
          </w:p>
        </w:tc>
      </w:tr>
      <w:tr w:rsidR="00F52834" w:rsidRPr="00042B76" w14:paraId="4B162B61" w14:textId="77777777" w:rsidTr="005C22A3">
        <w:trPr>
          <w:trHeight w:val="488"/>
        </w:trPr>
        <w:tc>
          <w:tcPr>
            <w:tcW w:w="8619" w:type="dxa"/>
            <w:gridSpan w:val="2"/>
          </w:tcPr>
          <w:p w14:paraId="21D86E87" w14:textId="77777777" w:rsidR="00F52834" w:rsidRPr="00E826FD" w:rsidRDefault="00F52834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14:paraId="0714FC0D" w14:textId="77777777" w:rsidR="00F52834" w:rsidRPr="00E826FD" w:rsidRDefault="00F52834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</w:tbl>
    <w:p w14:paraId="2C8B0BF8" w14:textId="77777777" w:rsidR="00E92600" w:rsidRPr="00042B76" w:rsidRDefault="00E92600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  <w:bookmarkStart w:id="0" w:name="OLE_LINK2"/>
      <w:bookmarkStart w:id="1" w:name="OLE_LINK3"/>
    </w:p>
    <w:p w14:paraId="6D56F9DD" w14:textId="77777777" w:rsidR="00042B76" w:rsidRPr="00FC2DEB" w:rsidRDefault="00042B76" w:rsidP="00647A0C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FC2DEB">
        <w:rPr>
          <w:rFonts w:asciiTheme="minorHAnsi" w:hAnsiTheme="minorHAnsi" w:cstheme="minorHAnsi"/>
          <w:sz w:val="20"/>
          <w:szCs w:val="20"/>
        </w:rPr>
        <w:t>Ráðningarkjör eru samkvæmt gildandi kjarasamning</w:t>
      </w:r>
      <w:r w:rsidR="00460792" w:rsidRPr="00FC2DEB">
        <w:rPr>
          <w:rFonts w:asciiTheme="minorHAnsi" w:hAnsiTheme="minorHAnsi" w:cstheme="minorHAnsi"/>
          <w:sz w:val="20"/>
          <w:szCs w:val="20"/>
        </w:rPr>
        <w:t>i</w:t>
      </w:r>
      <w:r w:rsidRPr="00FC2DEB">
        <w:rPr>
          <w:rFonts w:asciiTheme="minorHAnsi" w:hAnsiTheme="minorHAnsi" w:cstheme="minorHAnsi"/>
          <w:sz w:val="20"/>
          <w:szCs w:val="20"/>
        </w:rPr>
        <w:t xml:space="preserve"> milli Sjómannasambands Íslands, </w:t>
      </w:r>
      <w:r w:rsidR="00460792" w:rsidRPr="00FC2DEB">
        <w:rPr>
          <w:rFonts w:asciiTheme="minorHAnsi" w:hAnsiTheme="minorHAnsi" w:cstheme="minorHAnsi"/>
          <w:sz w:val="20"/>
          <w:szCs w:val="20"/>
        </w:rPr>
        <w:t xml:space="preserve">Farmanna- </w:t>
      </w:r>
      <w:proofErr w:type="gramStart"/>
      <w:r w:rsidR="00460792" w:rsidRPr="00FC2DEB">
        <w:rPr>
          <w:rFonts w:asciiTheme="minorHAnsi" w:hAnsiTheme="minorHAnsi" w:cstheme="minorHAnsi"/>
          <w:sz w:val="20"/>
          <w:szCs w:val="20"/>
        </w:rPr>
        <w:t>og</w:t>
      </w:r>
      <w:proofErr w:type="gramEnd"/>
      <w:r w:rsidR="00460792" w:rsidRPr="00FC2DEB">
        <w:rPr>
          <w:rFonts w:asciiTheme="minorHAnsi" w:hAnsiTheme="minorHAnsi" w:cstheme="minorHAnsi"/>
          <w:sz w:val="20"/>
          <w:szCs w:val="20"/>
        </w:rPr>
        <w:t xml:space="preserve"> fiskimannasambands Íslands og Félags v</w:t>
      </w:r>
      <w:r w:rsidRPr="00FC2DEB">
        <w:rPr>
          <w:rFonts w:asciiTheme="minorHAnsi" w:hAnsiTheme="minorHAnsi" w:cstheme="minorHAnsi"/>
          <w:sz w:val="20"/>
          <w:szCs w:val="20"/>
        </w:rPr>
        <w:t>élstjóra</w:t>
      </w:r>
      <w:r w:rsidR="00460792" w:rsidRPr="00FC2DEB">
        <w:rPr>
          <w:rFonts w:asciiTheme="minorHAnsi" w:hAnsiTheme="minorHAnsi" w:cstheme="minorHAnsi"/>
          <w:sz w:val="20"/>
          <w:szCs w:val="20"/>
        </w:rPr>
        <w:t xml:space="preserve"> og málmtæknimanna</w:t>
      </w:r>
      <w:r w:rsidRPr="00FC2DEB">
        <w:rPr>
          <w:rFonts w:asciiTheme="minorHAnsi" w:hAnsiTheme="minorHAnsi" w:cstheme="minorHAnsi"/>
          <w:sz w:val="20"/>
          <w:szCs w:val="20"/>
        </w:rPr>
        <w:t xml:space="preserve"> annars vegar og Landssambands </w:t>
      </w:r>
      <w:r w:rsidR="00460792" w:rsidRPr="00FC2DEB">
        <w:rPr>
          <w:rFonts w:asciiTheme="minorHAnsi" w:hAnsiTheme="minorHAnsi" w:cstheme="minorHAnsi"/>
          <w:sz w:val="20"/>
          <w:szCs w:val="20"/>
        </w:rPr>
        <w:t>smábátaeigenda</w:t>
      </w:r>
      <w:r w:rsidRPr="00FC2DEB">
        <w:rPr>
          <w:rFonts w:asciiTheme="minorHAnsi" w:hAnsiTheme="minorHAnsi" w:cstheme="minorHAnsi"/>
          <w:sz w:val="20"/>
          <w:szCs w:val="20"/>
        </w:rPr>
        <w:t xml:space="preserve"> hins vegar.</w:t>
      </w:r>
      <w:r w:rsidR="00647A0C" w:rsidRPr="00FC2D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BC8C25" w14:textId="77777777" w:rsidR="00913CB0" w:rsidRPr="00FC2DEB" w:rsidRDefault="00913CB0" w:rsidP="00647A0C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5940D5" w14:textId="77777777" w:rsidR="00042B76" w:rsidRPr="00FC2DEB" w:rsidRDefault="00042B76" w:rsidP="00647A0C">
      <w:pPr>
        <w:pStyle w:val="BodyText"/>
        <w:ind w:right="-2"/>
        <w:rPr>
          <w:rFonts w:asciiTheme="minorHAnsi" w:hAnsiTheme="minorHAnsi" w:cstheme="minorHAnsi"/>
          <w:sz w:val="20"/>
          <w:szCs w:val="20"/>
        </w:rPr>
      </w:pPr>
      <w:r w:rsidRPr="00FC2DEB">
        <w:rPr>
          <w:rFonts w:asciiTheme="minorHAnsi" w:hAnsiTheme="minorHAnsi" w:cstheme="minorHAnsi"/>
          <w:sz w:val="20"/>
          <w:szCs w:val="20"/>
        </w:rPr>
        <w:t xml:space="preserve">Ég undirritaður </w:t>
      </w:r>
      <w:r w:rsidR="008859D2">
        <w:rPr>
          <w:rFonts w:asciiTheme="minorHAnsi" w:hAnsiTheme="minorHAnsi" w:cstheme="minorHAnsi"/>
          <w:sz w:val="20"/>
          <w:szCs w:val="20"/>
        </w:rPr>
        <w:t>báts</w:t>
      </w:r>
      <w:r w:rsidRPr="00FC2DEB">
        <w:rPr>
          <w:rFonts w:asciiTheme="minorHAnsi" w:hAnsiTheme="minorHAnsi" w:cstheme="minorHAnsi"/>
          <w:sz w:val="20"/>
          <w:szCs w:val="20"/>
        </w:rPr>
        <w:t>verji lýsi því yfir eftir bestu vitund að vera ekki haldinn neinum þeim sjúkdómi, t.d. bakverkjum eða meiðslum, sem hafi í för með sér líkur á fyrirsjáanlegum forföllum á ráðningartímanum.</w:t>
      </w:r>
    </w:p>
    <w:p w14:paraId="0318F99C" w14:textId="77777777" w:rsid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</w:p>
    <w:p w14:paraId="702C7B0F" w14:textId="77777777" w:rsidR="00913CB0" w:rsidRPr="00042B76" w:rsidRDefault="00913CB0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</w:p>
    <w:p w14:paraId="7579E0CA" w14:textId="77777777" w:rsidR="00042B76" w:rsidRPr="00042B76" w:rsidRDefault="00042B76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</w:p>
    <w:p w14:paraId="5FB19D57" w14:textId="77777777"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____________________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</w:t>
      </w:r>
    </w:p>
    <w:p w14:paraId="3BEE0B77" w14:textId="77777777"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Staður</w:t>
      </w:r>
      <w:r w:rsidR="00647A0C">
        <w:rPr>
          <w:rFonts w:asciiTheme="minorHAnsi" w:hAnsiTheme="minorHAnsi" w:cstheme="minorHAnsi"/>
          <w:sz w:val="18"/>
          <w:szCs w:val="18"/>
        </w:rPr>
        <w:t xml:space="preserve"> og d</w:t>
      </w:r>
      <w:r w:rsidRPr="00042B76">
        <w:rPr>
          <w:rFonts w:asciiTheme="minorHAnsi" w:hAnsiTheme="minorHAnsi" w:cstheme="minorHAnsi"/>
          <w:sz w:val="18"/>
          <w:szCs w:val="18"/>
        </w:rPr>
        <w:t>agsetning</w:t>
      </w:r>
    </w:p>
    <w:p w14:paraId="363AAD8C" w14:textId="77777777" w:rsidR="00042B76" w:rsidRDefault="00042B76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14:paraId="04209B1F" w14:textId="77777777" w:rsidR="00647A0C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14:paraId="71EB9DC5" w14:textId="77777777" w:rsidR="00647A0C" w:rsidRPr="00042B76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14:paraId="77108088" w14:textId="77777777" w:rsidR="00042B76" w:rsidRPr="00042B76" w:rsidRDefault="00042B76" w:rsidP="00647A0C">
      <w:pPr>
        <w:pStyle w:val="BodyText"/>
        <w:ind w:left="720" w:right="-694" w:hanging="720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_______________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</w:t>
      </w:r>
      <w:r w:rsidRPr="00042B76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042B76">
        <w:rPr>
          <w:rFonts w:asciiTheme="minorHAnsi" w:hAnsiTheme="minorHAnsi" w:cstheme="minorHAnsi"/>
          <w:sz w:val="18"/>
          <w:szCs w:val="18"/>
        </w:rPr>
        <w:t>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___________</w:t>
      </w:r>
    </w:p>
    <w:p w14:paraId="4F1FC5E2" w14:textId="77777777" w:rsidR="00042B76" w:rsidRPr="00042B76" w:rsidRDefault="00647A0C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042B76" w:rsidRPr="00042B76">
        <w:rPr>
          <w:rFonts w:asciiTheme="minorHAnsi" w:hAnsiTheme="minorHAnsi" w:cstheme="minorHAnsi"/>
          <w:sz w:val="18"/>
          <w:szCs w:val="18"/>
        </w:rPr>
        <w:t>Undirskrift útgerðarmanns/skipstjóra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Undirskrift </w:t>
      </w:r>
      <w:r w:rsidR="008859D2">
        <w:rPr>
          <w:rFonts w:asciiTheme="minorHAnsi" w:hAnsiTheme="minorHAnsi" w:cstheme="minorHAnsi"/>
          <w:sz w:val="18"/>
          <w:szCs w:val="18"/>
        </w:rPr>
        <w:t>báts</w:t>
      </w:r>
      <w:r>
        <w:rPr>
          <w:rFonts w:asciiTheme="minorHAnsi" w:hAnsiTheme="minorHAnsi" w:cstheme="minorHAnsi"/>
          <w:sz w:val="18"/>
          <w:szCs w:val="18"/>
        </w:rPr>
        <w:t>verja</w:t>
      </w:r>
    </w:p>
    <w:p w14:paraId="10F75F46" w14:textId="77777777" w:rsidR="00BB636E" w:rsidRPr="00042B76" w:rsidRDefault="00BB636E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  <w:bookmarkStart w:id="2" w:name="_GoBack"/>
      <w:bookmarkEnd w:id="0"/>
      <w:bookmarkEnd w:id="1"/>
      <w:bookmarkEnd w:id="2"/>
    </w:p>
    <w:sectPr w:rsidR="00BB636E" w:rsidRPr="00042B76" w:rsidSect="00E3730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9C421" w14:textId="77777777" w:rsidR="001676B0" w:rsidRDefault="001676B0">
      <w:r>
        <w:separator/>
      </w:r>
    </w:p>
  </w:endnote>
  <w:endnote w:type="continuationSeparator" w:id="0">
    <w:p w14:paraId="061BAAA2" w14:textId="77777777" w:rsidR="001676B0" w:rsidRDefault="0016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F4F79" w14:textId="77777777" w:rsidR="001676B0" w:rsidRPr="001676B0" w:rsidRDefault="00036237" w:rsidP="001676B0">
    <w:pPr>
      <w:pStyle w:val="Footer"/>
      <w:jc w:val="center"/>
      <w:rPr>
        <w:rFonts w:asciiTheme="minorHAnsi" w:hAnsiTheme="minorHAnsi" w:cstheme="minorHAnsi"/>
        <w:sz w:val="14"/>
        <w:szCs w:val="14"/>
        <w:lang w:val="is-IS"/>
      </w:rPr>
    </w:pPr>
    <w:r>
      <w:rPr>
        <w:rFonts w:asciiTheme="minorHAnsi" w:hAnsiTheme="minorHAnsi" w:cstheme="minorHAnsi"/>
        <w:sz w:val="14"/>
        <w:szCs w:val="14"/>
        <w:lang w:val="is-IS"/>
      </w:rPr>
      <w:t>R</w:t>
    </w:r>
    <w:r w:rsidR="001676B0" w:rsidRPr="001676B0">
      <w:rPr>
        <w:rFonts w:asciiTheme="minorHAnsi" w:hAnsiTheme="minorHAnsi" w:cstheme="minorHAnsi"/>
        <w:sz w:val="14"/>
        <w:szCs w:val="14"/>
        <w:lang w:val="is-IS"/>
      </w:rPr>
      <w:t xml:space="preserve">áðningarsamningur. </w:t>
    </w:r>
    <w:r w:rsidR="001676B0" w:rsidRPr="0051155E">
      <w:rPr>
        <w:rFonts w:asciiTheme="minorHAnsi" w:hAnsiTheme="minorHAnsi" w:cstheme="minorHAnsi"/>
        <w:sz w:val="14"/>
        <w:szCs w:val="14"/>
        <w:lang w:val="is-IS"/>
      </w:rPr>
      <w:t>Landssamband</w:t>
    </w:r>
    <w:r w:rsidR="001676B0" w:rsidRPr="001676B0">
      <w:rPr>
        <w:rFonts w:asciiTheme="minorHAnsi" w:hAnsiTheme="minorHAnsi" w:cstheme="minorHAnsi"/>
        <w:sz w:val="14"/>
        <w:szCs w:val="14"/>
        <w:lang w:val="is-IS"/>
      </w:rPr>
      <w:t xml:space="preserve"> smábátaeigenda 27.12.2012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EB0AE" w14:textId="77777777" w:rsidR="001676B0" w:rsidRDefault="001676B0">
      <w:r>
        <w:separator/>
      </w:r>
    </w:p>
  </w:footnote>
  <w:footnote w:type="continuationSeparator" w:id="0">
    <w:p w14:paraId="1D764CCF" w14:textId="77777777" w:rsidR="001676B0" w:rsidRDefault="001676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AB00E" w14:textId="77777777" w:rsidR="001676B0" w:rsidRPr="00E826FD" w:rsidRDefault="001676B0" w:rsidP="00042B76">
    <w:pPr>
      <w:pStyle w:val="Heading1"/>
      <w:ind w:left="2160" w:hanging="2160"/>
      <w:jc w:val="center"/>
      <w:rPr>
        <w:i/>
        <w:color w:val="0000FF"/>
        <w:sz w:val="32"/>
        <w:szCs w:val="32"/>
      </w:rPr>
    </w:pPr>
    <w:r w:rsidRPr="00E826FD">
      <w:rPr>
        <w:rFonts w:ascii="Calibri" w:hAnsi="Calibri" w:cs="Calibri"/>
        <w:b/>
        <w:sz w:val="32"/>
        <w:szCs w:val="32"/>
      </w:rPr>
      <w:t>Ráðningarsamningur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5pt;height:11.5pt" o:bullet="t">
        <v:imagedata r:id="rId1" o:title="mso14"/>
      </v:shape>
    </w:pict>
  </w:numPicBullet>
  <w:abstractNum w:abstractNumId="0">
    <w:nsid w:val="00835A7F"/>
    <w:multiLevelType w:val="hybridMultilevel"/>
    <w:tmpl w:val="15DAC8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3873"/>
    <w:multiLevelType w:val="hybridMultilevel"/>
    <w:tmpl w:val="96E204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56F0C"/>
    <w:multiLevelType w:val="hybridMultilevel"/>
    <w:tmpl w:val="FC26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34312"/>
    <w:multiLevelType w:val="hybridMultilevel"/>
    <w:tmpl w:val="7A3851DC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C067D"/>
    <w:multiLevelType w:val="multilevel"/>
    <w:tmpl w:val="96E204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71199"/>
    <w:multiLevelType w:val="hybridMultilevel"/>
    <w:tmpl w:val="8D100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55ECE"/>
    <w:multiLevelType w:val="hybridMultilevel"/>
    <w:tmpl w:val="B66A9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6429C6"/>
    <w:multiLevelType w:val="hybridMultilevel"/>
    <w:tmpl w:val="93DE116E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3DD5"/>
    <w:multiLevelType w:val="hybridMultilevel"/>
    <w:tmpl w:val="A1A6F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962E5"/>
    <w:multiLevelType w:val="hybridMultilevel"/>
    <w:tmpl w:val="0DC830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5635B"/>
    <w:multiLevelType w:val="hybridMultilevel"/>
    <w:tmpl w:val="19A41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A4F58"/>
    <w:multiLevelType w:val="hybridMultilevel"/>
    <w:tmpl w:val="65643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F0E71"/>
    <w:multiLevelType w:val="hybridMultilevel"/>
    <w:tmpl w:val="61F2E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002055"/>
    <w:multiLevelType w:val="hybridMultilevel"/>
    <w:tmpl w:val="2348FF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B1A9D"/>
    <w:multiLevelType w:val="hybridMultilevel"/>
    <w:tmpl w:val="563E1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826B9"/>
    <w:multiLevelType w:val="hybridMultilevel"/>
    <w:tmpl w:val="75C8F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E3739"/>
    <w:multiLevelType w:val="hybridMultilevel"/>
    <w:tmpl w:val="A49C7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44D6C"/>
    <w:multiLevelType w:val="hybridMultilevel"/>
    <w:tmpl w:val="C69E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6538BB"/>
    <w:multiLevelType w:val="hybridMultilevel"/>
    <w:tmpl w:val="58B8E83E"/>
    <w:lvl w:ilvl="0" w:tplc="ED1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87E0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BF0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244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8C6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748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16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D0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EEF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3F7F3F85"/>
    <w:multiLevelType w:val="hybridMultilevel"/>
    <w:tmpl w:val="45A2B2C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BD6F97"/>
    <w:multiLevelType w:val="hybridMultilevel"/>
    <w:tmpl w:val="A28C81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65601"/>
    <w:multiLevelType w:val="hybridMultilevel"/>
    <w:tmpl w:val="5442E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24178D"/>
    <w:multiLevelType w:val="hybridMultilevel"/>
    <w:tmpl w:val="609238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A1023"/>
    <w:multiLevelType w:val="hybridMultilevel"/>
    <w:tmpl w:val="5270E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D2D4A"/>
    <w:multiLevelType w:val="hybridMultilevel"/>
    <w:tmpl w:val="3DA0A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06752"/>
    <w:multiLevelType w:val="hybridMultilevel"/>
    <w:tmpl w:val="14CC2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5141A"/>
    <w:multiLevelType w:val="hybridMultilevel"/>
    <w:tmpl w:val="C4489B8A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4551D"/>
    <w:multiLevelType w:val="hybridMultilevel"/>
    <w:tmpl w:val="F65E1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1A67FD"/>
    <w:multiLevelType w:val="hybridMultilevel"/>
    <w:tmpl w:val="6374D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729ED"/>
    <w:multiLevelType w:val="hybridMultilevel"/>
    <w:tmpl w:val="1E6A4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327F9"/>
    <w:multiLevelType w:val="hybridMultilevel"/>
    <w:tmpl w:val="8B0E22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04D17"/>
    <w:multiLevelType w:val="hybridMultilevel"/>
    <w:tmpl w:val="5B5ADD4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21A49"/>
    <w:multiLevelType w:val="hybridMultilevel"/>
    <w:tmpl w:val="7E585A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05001"/>
    <w:multiLevelType w:val="multilevel"/>
    <w:tmpl w:val="5270E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D1BA4"/>
    <w:multiLevelType w:val="hybridMultilevel"/>
    <w:tmpl w:val="A820658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C7D6B"/>
    <w:multiLevelType w:val="hybridMultilevel"/>
    <w:tmpl w:val="87041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9E14E9"/>
    <w:multiLevelType w:val="multilevel"/>
    <w:tmpl w:val="7A3851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D31F5"/>
    <w:multiLevelType w:val="hybridMultilevel"/>
    <w:tmpl w:val="CB3C714E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0"/>
  </w:num>
  <w:num w:numId="5">
    <w:abstractNumId w:val="33"/>
  </w:num>
  <w:num w:numId="6">
    <w:abstractNumId w:val="1"/>
  </w:num>
  <w:num w:numId="7">
    <w:abstractNumId w:val="4"/>
  </w:num>
  <w:num w:numId="8">
    <w:abstractNumId w:val="3"/>
  </w:num>
  <w:num w:numId="9">
    <w:abstractNumId w:val="36"/>
  </w:num>
  <w:num w:numId="10">
    <w:abstractNumId w:val="25"/>
  </w:num>
  <w:num w:numId="11">
    <w:abstractNumId w:val="22"/>
  </w:num>
  <w:num w:numId="12">
    <w:abstractNumId w:val="5"/>
  </w:num>
  <w:num w:numId="13">
    <w:abstractNumId w:val="30"/>
  </w:num>
  <w:num w:numId="14">
    <w:abstractNumId w:val="10"/>
  </w:num>
  <w:num w:numId="15">
    <w:abstractNumId w:val="2"/>
  </w:num>
  <w:num w:numId="16">
    <w:abstractNumId w:val="32"/>
  </w:num>
  <w:num w:numId="17">
    <w:abstractNumId w:val="27"/>
  </w:num>
  <w:num w:numId="18">
    <w:abstractNumId w:val="6"/>
  </w:num>
  <w:num w:numId="19">
    <w:abstractNumId w:val="37"/>
  </w:num>
  <w:num w:numId="20">
    <w:abstractNumId w:val="31"/>
  </w:num>
  <w:num w:numId="21">
    <w:abstractNumId w:val="16"/>
  </w:num>
  <w:num w:numId="22">
    <w:abstractNumId w:val="12"/>
  </w:num>
  <w:num w:numId="23">
    <w:abstractNumId w:val="20"/>
  </w:num>
  <w:num w:numId="24">
    <w:abstractNumId w:val="11"/>
  </w:num>
  <w:num w:numId="25">
    <w:abstractNumId w:val="21"/>
  </w:num>
  <w:num w:numId="26">
    <w:abstractNumId w:val="18"/>
  </w:num>
  <w:num w:numId="27">
    <w:abstractNumId w:val="19"/>
  </w:num>
  <w:num w:numId="28">
    <w:abstractNumId w:val="26"/>
  </w:num>
  <w:num w:numId="29">
    <w:abstractNumId w:val="17"/>
  </w:num>
  <w:num w:numId="30">
    <w:abstractNumId w:val="35"/>
  </w:num>
  <w:num w:numId="31">
    <w:abstractNumId w:val="14"/>
  </w:num>
  <w:num w:numId="32">
    <w:abstractNumId w:val="29"/>
  </w:num>
  <w:num w:numId="33">
    <w:abstractNumId w:val="24"/>
  </w:num>
  <w:num w:numId="34">
    <w:abstractNumId w:val="8"/>
  </w:num>
  <w:num w:numId="35">
    <w:abstractNumId w:val="28"/>
  </w:num>
  <w:num w:numId="36">
    <w:abstractNumId w:val="15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4"/>
    <w:rsid w:val="00014C84"/>
    <w:rsid w:val="000157CF"/>
    <w:rsid w:val="00020003"/>
    <w:rsid w:val="00026E28"/>
    <w:rsid w:val="000311D7"/>
    <w:rsid w:val="00035048"/>
    <w:rsid w:val="00036237"/>
    <w:rsid w:val="00042B76"/>
    <w:rsid w:val="00060477"/>
    <w:rsid w:val="000647CE"/>
    <w:rsid w:val="0007297E"/>
    <w:rsid w:val="00086B81"/>
    <w:rsid w:val="00090922"/>
    <w:rsid w:val="000935E2"/>
    <w:rsid w:val="000A00AD"/>
    <w:rsid w:val="000C5F4F"/>
    <w:rsid w:val="000D23E2"/>
    <w:rsid w:val="000E1E3D"/>
    <w:rsid w:val="000E3EC7"/>
    <w:rsid w:val="000F0330"/>
    <w:rsid w:val="000F0C56"/>
    <w:rsid w:val="000F7BD4"/>
    <w:rsid w:val="00101078"/>
    <w:rsid w:val="00107D1C"/>
    <w:rsid w:val="001132F5"/>
    <w:rsid w:val="0011642C"/>
    <w:rsid w:val="0012413B"/>
    <w:rsid w:val="00143544"/>
    <w:rsid w:val="00144AE9"/>
    <w:rsid w:val="00144D24"/>
    <w:rsid w:val="0014632F"/>
    <w:rsid w:val="00150E57"/>
    <w:rsid w:val="00166CE9"/>
    <w:rsid w:val="001676B0"/>
    <w:rsid w:val="00177AF4"/>
    <w:rsid w:val="00190B1C"/>
    <w:rsid w:val="00194FCE"/>
    <w:rsid w:val="001A6347"/>
    <w:rsid w:val="001B2202"/>
    <w:rsid w:val="001C5E4C"/>
    <w:rsid w:val="001D1C46"/>
    <w:rsid w:val="001E42D2"/>
    <w:rsid w:val="001F5923"/>
    <w:rsid w:val="001F63CE"/>
    <w:rsid w:val="001F6B2A"/>
    <w:rsid w:val="001F7721"/>
    <w:rsid w:val="00207286"/>
    <w:rsid w:val="002139FB"/>
    <w:rsid w:val="00213E1E"/>
    <w:rsid w:val="00225BEE"/>
    <w:rsid w:val="00227B77"/>
    <w:rsid w:val="002372EA"/>
    <w:rsid w:val="002603BE"/>
    <w:rsid w:val="00264298"/>
    <w:rsid w:val="002643E3"/>
    <w:rsid w:val="002A5989"/>
    <w:rsid w:val="002B565E"/>
    <w:rsid w:val="002B7347"/>
    <w:rsid w:val="002B7711"/>
    <w:rsid w:val="002C4227"/>
    <w:rsid w:val="002C4D71"/>
    <w:rsid w:val="002D0195"/>
    <w:rsid w:val="002D216B"/>
    <w:rsid w:val="002D7E8E"/>
    <w:rsid w:val="002D7EBD"/>
    <w:rsid w:val="002E322C"/>
    <w:rsid w:val="002F031E"/>
    <w:rsid w:val="0030702D"/>
    <w:rsid w:val="00321F53"/>
    <w:rsid w:val="003303FC"/>
    <w:rsid w:val="003344DF"/>
    <w:rsid w:val="0034196A"/>
    <w:rsid w:val="0034454F"/>
    <w:rsid w:val="00346DC7"/>
    <w:rsid w:val="003504F3"/>
    <w:rsid w:val="00357D28"/>
    <w:rsid w:val="003613EA"/>
    <w:rsid w:val="00364304"/>
    <w:rsid w:val="003720B8"/>
    <w:rsid w:val="0038074C"/>
    <w:rsid w:val="00386987"/>
    <w:rsid w:val="00386F63"/>
    <w:rsid w:val="003A0A2A"/>
    <w:rsid w:val="003A2AED"/>
    <w:rsid w:val="003B273F"/>
    <w:rsid w:val="003B7FEF"/>
    <w:rsid w:val="003C21DD"/>
    <w:rsid w:val="004113E3"/>
    <w:rsid w:val="004276CE"/>
    <w:rsid w:val="00433956"/>
    <w:rsid w:val="00447EAB"/>
    <w:rsid w:val="00460792"/>
    <w:rsid w:val="00482657"/>
    <w:rsid w:val="00484F23"/>
    <w:rsid w:val="004A03F6"/>
    <w:rsid w:val="004B63C3"/>
    <w:rsid w:val="004B6F1D"/>
    <w:rsid w:val="004B7FA3"/>
    <w:rsid w:val="004C3F50"/>
    <w:rsid w:val="004C620E"/>
    <w:rsid w:val="004C6F4C"/>
    <w:rsid w:val="004D063A"/>
    <w:rsid w:val="004D19A4"/>
    <w:rsid w:val="004D40CA"/>
    <w:rsid w:val="004D6850"/>
    <w:rsid w:val="004E5BEC"/>
    <w:rsid w:val="004F064E"/>
    <w:rsid w:val="00500798"/>
    <w:rsid w:val="0051155E"/>
    <w:rsid w:val="00524A97"/>
    <w:rsid w:val="00537398"/>
    <w:rsid w:val="00537AF9"/>
    <w:rsid w:val="005572E4"/>
    <w:rsid w:val="00557FA4"/>
    <w:rsid w:val="005771C5"/>
    <w:rsid w:val="00584977"/>
    <w:rsid w:val="00595404"/>
    <w:rsid w:val="005A01A6"/>
    <w:rsid w:val="005A42D5"/>
    <w:rsid w:val="005C0D95"/>
    <w:rsid w:val="005C22A3"/>
    <w:rsid w:val="005D2A39"/>
    <w:rsid w:val="005E025A"/>
    <w:rsid w:val="005E2EF5"/>
    <w:rsid w:val="005E7E9B"/>
    <w:rsid w:val="005F3E91"/>
    <w:rsid w:val="00614A92"/>
    <w:rsid w:val="00615BF5"/>
    <w:rsid w:val="0062223C"/>
    <w:rsid w:val="00622DF0"/>
    <w:rsid w:val="0062457F"/>
    <w:rsid w:val="0064277A"/>
    <w:rsid w:val="006435DA"/>
    <w:rsid w:val="00647A0C"/>
    <w:rsid w:val="00650F20"/>
    <w:rsid w:val="00655434"/>
    <w:rsid w:val="0065774F"/>
    <w:rsid w:val="00661C2E"/>
    <w:rsid w:val="00673564"/>
    <w:rsid w:val="00673E38"/>
    <w:rsid w:val="00683AA8"/>
    <w:rsid w:val="00695510"/>
    <w:rsid w:val="00695BF2"/>
    <w:rsid w:val="006B7673"/>
    <w:rsid w:val="006D39F7"/>
    <w:rsid w:val="006D5BCF"/>
    <w:rsid w:val="006D763A"/>
    <w:rsid w:val="006E14BF"/>
    <w:rsid w:val="006F2B20"/>
    <w:rsid w:val="007233C2"/>
    <w:rsid w:val="0072444B"/>
    <w:rsid w:val="007300BE"/>
    <w:rsid w:val="0073125E"/>
    <w:rsid w:val="00750230"/>
    <w:rsid w:val="0076104F"/>
    <w:rsid w:val="007647F4"/>
    <w:rsid w:val="007665E0"/>
    <w:rsid w:val="00770751"/>
    <w:rsid w:val="00781B65"/>
    <w:rsid w:val="00796208"/>
    <w:rsid w:val="007A4720"/>
    <w:rsid w:val="007D417D"/>
    <w:rsid w:val="007E1231"/>
    <w:rsid w:val="007F4346"/>
    <w:rsid w:val="007F6201"/>
    <w:rsid w:val="007F6EF5"/>
    <w:rsid w:val="007F7CD3"/>
    <w:rsid w:val="00811CEB"/>
    <w:rsid w:val="00821CFE"/>
    <w:rsid w:val="00832EAB"/>
    <w:rsid w:val="008373CE"/>
    <w:rsid w:val="00860B5A"/>
    <w:rsid w:val="00864A3A"/>
    <w:rsid w:val="008859D2"/>
    <w:rsid w:val="008A1091"/>
    <w:rsid w:val="008A63D9"/>
    <w:rsid w:val="008E6CA0"/>
    <w:rsid w:val="00904CF1"/>
    <w:rsid w:val="00913CB0"/>
    <w:rsid w:val="009242DF"/>
    <w:rsid w:val="00930967"/>
    <w:rsid w:val="00960156"/>
    <w:rsid w:val="00960870"/>
    <w:rsid w:val="00970DF8"/>
    <w:rsid w:val="00970F85"/>
    <w:rsid w:val="00980BBC"/>
    <w:rsid w:val="00985FB8"/>
    <w:rsid w:val="009A48B7"/>
    <w:rsid w:val="009B72B0"/>
    <w:rsid w:val="009C1AB2"/>
    <w:rsid w:val="009C335F"/>
    <w:rsid w:val="009C4CC5"/>
    <w:rsid w:val="009C7944"/>
    <w:rsid w:val="009D1E4A"/>
    <w:rsid w:val="009D21D7"/>
    <w:rsid w:val="009D3D5E"/>
    <w:rsid w:val="009D477F"/>
    <w:rsid w:val="009D47E3"/>
    <w:rsid w:val="009D59F7"/>
    <w:rsid w:val="009F4E68"/>
    <w:rsid w:val="00A01900"/>
    <w:rsid w:val="00A13EE7"/>
    <w:rsid w:val="00A15016"/>
    <w:rsid w:val="00A308F3"/>
    <w:rsid w:val="00A30EF4"/>
    <w:rsid w:val="00A36A8F"/>
    <w:rsid w:val="00A4336F"/>
    <w:rsid w:val="00A62348"/>
    <w:rsid w:val="00A70D61"/>
    <w:rsid w:val="00A758E8"/>
    <w:rsid w:val="00A82E44"/>
    <w:rsid w:val="00AB16FB"/>
    <w:rsid w:val="00AB7F18"/>
    <w:rsid w:val="00AC09DF"/>
    <w:rsid w:val="00AD2986"/>
    <w:rsid w:val="00AE03A9"/>
    <w:rsid w:val="00AE2828"/>
    <w:rsid w:val="00AF35DB"/>
    <w:rsid w:val="00AF4483"/>
    <w:rsid w:val="00B011BC"/>
    <w:rsid w:val="00B0277F"/>
    <w:rsid w:val="00B07B0C"/>
    <w:rsid w:val="00B132F1"/>
    <w:rsid w:val="00B147D1"/>
    <w:rsid w:val="00B20D21"/>
    <w:rsid w:val="00B2144B"/>
    <w:rsid w:val="00B24365"/>
    <w:rsid w:val="00B30655"/>
    <w:rsid w:val="00B522F0"/>
    <w:rsid w:val="00B52F6C"/>
    <w:rsid w:val="00B56960"/>
    <w:rsid w:val="00B711DF"/>
    <w:rsid w:val="00B74757"/>
    <w:rsid w:val="00B74F74"/>
    <w:rsid w:val="00B75015"/>
    <w:rsid w:val="00B84773"/>
    <w:rsid w:val="00B84F4C"/>
    <w:rsid w:val="00B94D40"/>
    <w:rsid w:val="00B95892"/>
    <w:rsid w:val="00BA0966"/>
    <w:rsid w:val="00BA1487"/>
    <w:rsid w:val="00BA4BDF"/>
    <w:rsid w:val="00BA4EC3"/>
    <w:rsid w:val="00BA6E8D"/>
    <w:rsid w:val="00BB53E6"/>
    <w:rsid w:val="00BB636E"/>
    <w:rsid w:val="00BB7755"/>
    <w:rsid w:val="00BC45C2"/>
    <w:rsid w:val="00BC6066"/>
    <w:rsid w:val="00BE0CD4"/>
    <w:rsid w:val="00BE22BD"/>
    <w:rsid w:val="00BF1A07"/>
    <w:rsid w:val="00BF2B5A"/>
    <w:rsid w:val="00BF5D6C"/>
    <w:rsid w:val="00C05026"/>
    <w:rsid w:val="00C17105"/>
    <w:rsid w:val="00C1769A"/>
    <w:rsid w:val="00C227D2"/>
    <w:rsid w:val="00C25F99"/>
    <w:rsid w:val="00C302A7"/>
    <w:rsid w:val="00C30A4D"/>
    <w:rsid w:val="00C42AA9"/>
    <w:rsid w:val="00C75D4D"/>
    <w:rsid w:val="00C81DFB"/>
    <w:rsid w:val="00C828BC"/>
    <w:rsid w:val="00CA6B9C"/>
    <w:rsid w:val="00CB5ABE"/>
    <w:rsid w:val="00CC7D41"/>
    <w:rsid w:val="00CD1D1B"/>
    <w:rsid w:val="00CD30BD"/>
    <w:rsid w:val="00CD747F"/>
    <w:rsid w:val="00D03642"/>
    <w:rsid w:val="00D05F5E"/>
    <w:rsid w:val="00D30D8E"/>
    <w:rsid w:val="00D357E7"/>
    <w:rsid w:val="00D36D28"/>
    <w:rsid w:val="00D55635"/>
    <w:rsid w:val="00D62208"/>
    <w:rsid w:val="00D85E64"/>
    <w:rsid w:val="00DA069E"/>
    <w:rsid w:val="00DB4678"/>
    <w:rsid w:val="00DB7600"/>
    <w:rsid w:val="00DC6F4F"/>
    <w:rsid w:val="00DD6DBE"/>
    <w:rsid w:val="00DF7F56"/>
    <w:rsid w:val="00E003FF"/>
    <w:rsid w:val="00E01EBD"/>
    <w:rsid w:val="00E12B7F"/>
    <w:rsid w:val="00E12B99"/>
    <w:rsid w:val="00E30912"/>
    <w:rsid w:val="00E34130"/>
    <w:rsid w:val="00E37309"/>
    <w:rsid w:val="00E43517"/>
    <w:rsid w:val="00E4532E"/>
    <w:rsid w:val="00E45E36"/>
    <w:rsid w:val="00E53C85"/>
    <w:rsid w:val="00E6287F"/>
    <w:rsid w:val="00E73F0B"/>
    <w:rsid w:val="00E826FD"/>
    <w:rsid w:val="00E92003"/>
    <w:rsid w:val="00E92600"/>
    <w:rsid w:val="00EA48AE"/>
    <w:rsid w:val="00EA74E6"/>
    <w:rsid w:val="00EA7851"/>
    <w:rsid w:val="00ED7C67"/>
    <w:rsid w:val="00EE3F59"/>
    <w:rsid w:val="00F10183"/>
    <w:rsid w:val="00F13B0A"/>
    <w:rsid w:val="00F15662"/>
    <w:rsid w:val="00F23290"/>
    <w:rsid w:val="00F2465A"/>
    <w:rsid w:val="00F4090D"/>
    <w:rsid w:val="00F4219D"/>
    <w:rsid w:val="00F517D2"/>
    <w:rsid w:val="00F51CC5"/>
    <w:rsid w:val="00F52834"/>
    <w:rsid w:val="00F52D26"/>
    <w:rsid w:val="00F67FBA"/>
    <w:rsid w:val="00F83E08"/>
    <w:rsid w:val="00F85233"/>
    <w:rsid w:val="00F947B6"/>
    <w:rsid w:val="00F948FD"/>
    <w:rsid w:val="00FA6032"/>
    <w:rsid w:val="00FB774E"/>
    <w:rsid w:val="00FC0CF2"/>
    <w:rsid w:val="00FC2DEB"/>
    <w:rsid w:val="00FC623C"/>
    <w:rsid w:val="00FD36A6"/>
    <w:rsid w:val="00FD39A1"/>
    <w:rsid w:val="00FF20A2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A12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us1077\Application%20Data\Microsoft\Templates\Memo-v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Settings\Rhus1077\Application Data\Microsoft\Templates\Memo-vmd.dot</Template>
  <TotalTime>7</TotalTime>
  <Pages>1</Pages>
  <Words>151</Words>
  <Characters>790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Minnisblað</vt:lpstr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Minnisblað</dc:title>
  <dc:creator>Tölvuþjónusta</dc:creator>
  <cp:lastModifiedBy>Örn Pálsson</cp:lastModifiedBy>
  <cp:revision>5</cp:revision>
  <cp:lastPrinted>2006-09-04T16:52:00Z</cp:lastPrinted>
  <dcterms:created xsi:type="dcterms:W3CDTF">2012-12-28T00:02:00Z</dcterms:created>
  <dcterms:modified xsi:type="dcterms:W3CDTF">2013-01-09T15:37:00Z</dcterms:modified>
</cp:coreProperties>
</file>